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917E6" w14:textId="77777777" w:rsidR="00006E6F" w:rsidRDefault="00006E6F"/>
    <w:p w14:paraId="06C696D1" w14:textId="77777777" w:rsidR="00B97864" w:rsidRDefault="00851010" w:rsidP="005D490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To</w:t>
      </w:r>
      <w:r w:rsidR="00F57A75">
        <w:rPr>
          <w:sz w:val="24"/>
          <w:szCs w:val="24"/>
        </w:rPr>
        <w:t>:</w:t>
      </w:r>
      <w:r w:rsidR="00F57A75">
        <w:rPr>
          <w:sz w:val="24"/>
          <w:szCs w:val="24"/>
        </w:rPr>
        <w:tab/>
      </w:r>
      <w:r w:rsidR="00F57A75">
        <w:rPr>
          <w:sz w:val="24"/>
          <w:szCs w:val="24"/>
        </w:rPr>
        <w:tab/>
      </w:r>
      <w:r w:rsidRPr="00F57A75">
        <w:rPr>
          <w:b/>
          <w:sz w:val="24"/>
          <w:szCs w:val="24"/>
        </w:rPr>
        <w:t>Bookstore</w:t>
      </w:r>
      <w:r w:rsidR="007D4EDD">
        <w:rPr>
          <w:b/>
          <w:sz w:val="24"/>
          <w:szCs w:val="24"/>
        </w:rPr>
        <w:t xml:space="preserve"> (734-5503)</w:t>
      </w:r>
    </w:p>
    <w:p w14:paraId="0B94959D" w14:textId="77777777" w:rsidR="00B97864" w:rsidRDefault="00B97864" w:rsidP="005D490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1B86" w:rsidRPr="00F57A75">
        <w:rPr>
          <w:b/>
          <w:sz w:val="24"/>
          <w:szCs w:val="24"/>
        </w:rPr>
        <w:t>Business Office</w:t>
      </w:r>
    </w:p>
    <w:p w14:paraId="5E3C58A9" w14:textId="303AC310" w:rsidR="00B97864" w:rsidRDefault="00851010" w:rsidP="005D490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22472D" w14:textId="77777777" w:rsidR="00B97864" w:rsidRDefault="00B97864" w:rsidP="005D4904">
      <w:pPr>
        <w:spacing w:before="120" w:after="240"/>
        <w:rPr>
          <w:sz w:val="24"/>
          <w:szCs w:val="24"/>
        </w:rPr>
      </w:pPr>
      <w:r>
        <w:rPr>
          <w:sz w:val="24"/>
          <w:szCs w:val="24"/>
        </w:rPr>
        <w:t>Sub</w:t>
      </w:r>
      <w:r w:rsidR="00851010">
        <w:rPr>
          <w:sz w:val="24"/>
          <w:szCs w:val="24"/>
        </w:rPr>
        <w:t>ject:</w:t>
      </w:r>
      <w:r w:rsidR="00851010">
        <w:rPr>
          <w:sz w:val="24"/>
          <w:szCs w:val="24"/>
        </w:rPr>
        <w:tab/>
      </w:r>
      <w:r w:rsidR="00851010" w:rsidRPr="00F57A75">
        <w:rPr>
          <w:b/>
          <w:sz w:val="24"/>
          <w:szCs w:val="24"/>
        </w:rPr>
        <w:t>Transfer request</w:t>
      </w:r>
    </w:p>
    <w:p w14:paraId="5A1165E2" w14:textId="77777777" w:rsidR="00851010" w:rsidRDefault="00851010" w:rsidP="008B397E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(   )</w:t>
      </w:r>
      <w:r>
        <w:rPr>
          <w:sz w:val="24"/>
          <w:szCs w:val="24"/>
        </w:rPr>
        <w:tab/>
        <w:t>Change GL</w:t>
      </w:r>
      <w:r w:rsidR="002C09D9">
        <w:rPr>
          <w:sz w:val="24"/>
          <w:szCs w:val="24"/>
        </w:rPr>
        <w:t xml:space="preserve"> account </w:t>
      </w:r>
      <w:r>
        <w:rPr>
          <w:sz w:val="24"/>
          <w:szCs w:val="24"/>
        </w:rPr>
        <w:t># from ______________________ to ______________</w:t>
      </w:r>
      <w:r w:rsidR="002C09D9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="002C09D9">
        <w:rPr>
          <w:sz w:val="24"/>
          <w:szCs w:val="24"/>
        </w:rPr>
        <w:t>_</w:t>
      </w:r>
      <w:r>
        <w:rPr>
          <w:sz w:val="24"/>
          <w:szCs w:val="24"/>
        </w:rPr>
        <w:t>__.</w:t>
      </w:r>
    </w:p>
    <w:p w14:paraId="687E7574" w14:textId="77777777" w:rsidR="00851010" w:rsidRDefault="00851010" w:rsidP="008B397E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(   )</w:t>
      </w:r>
      <w:r>
        <w:rPr>
          <w:sz w:val="24"/>
          <w:szCs w:val="24"/>
        </w:rPr>
        <w:tab/>
        <w:t>Place “hold” on GL</w:t>
      </w:r>
      <w:r w:rsidR="002C09D9">
        <w:rPr>
          <w:sz w:val="24"/>
          <w:szCs w:val="24"/>
        </w:rPr>
        <w:t xml:space="preserve"> account </w:t>
      </w:r>
      <w:r>
        <w:rPr>
          <w:sz w:val="24"/>
          <w:szCs w:val="24"/>
        </w:rPr>
        <w:t>#</w:t>
      </w:r>
      <w:r w:rsidR="008E0A17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 due to:</w:t>
      </w:r>
    </w:p>
    <w:p w14:paraId="566CC1A0" w14:textId="77777777" w:rsidR="00851010" w:rsidRDefault="00851010" w:rsidP="008B397E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ab/>
        <w:t>(   )</w:t>
      </w:r>
      <w:r>
        <w:rPr>
          <w:sz w:val="24"/>
          <w:szCs w:val="24"/>
        </w:rPr>
        <w:tab/>
        <w:t>No funds available</w:t>
      </w:r>
    </w:p>
    <w:p w14:paraId="254CF2D7" w14:textId="77777777" w:rsidR="00851010" w:rsidRDefault="00851010" w:rsidP="008B397E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="00F57A75">
        <w:rPr>
          <w:sz w:val="24"/>
          <w:szCs w:val="24"/>
        </w:rPr>
        <w:t xml:space="preserve">   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Account closed</w:t>
      </w:r>
    </w:p>
    <w:p w14:paraId="140CE22C" w14:textId="19AA2ADB" w:rsidR="00EA68D7" w:rsidRPr="00EA68D7" w:rsidRDefault="00851010" w:rsidP="008B397E">
      <w:pPr>
        <w:spacing w:before="120"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r w:rsidR="002D19F2">
        <w:rPr>
          <w:sz w:val="24"/>
          <w:szCs w:val="24"/>
        </w:rPr>
        <w:t>x</w:t>
      </w:r>
      <w:proofErr w:type="gramEnd"/>
      <w:r>
        <w:rPr>
          <w:sz w:val="24"/>
          <w:szCs w:val="24"/>
        </w:rPr>
        <w:t xml:space="preserve">  ) </w:t>
      </w:r>
      <w:r>
        <w:rPr>
          <w:sz w:val="24"/>
          <w:szCs w:val="24"/>
        </w:rPr>
        <w:tab/>
        <w:t>Create new GL</w:t>
      </w:r>
      <w:r w:rsidR="008E0A17">
        <w:rPr>
          <w:sz w:val="24"/>
          <w:szCs w:val="24"/>
        </w:rPr>
        <w:t xml:space="preserve"> account </w:t>
      </w:r>
      <w:r>
        <w:rPr>
          <w:sz w:val="24"/>
          <w:szCs w:val="24"/>
        </w:rPr>
        <w:t>#</w:t>
      </w:r>
      <w:r w:rsidR="008E0A17">
        <w:rPr>
          <w:sz w:val="24"/>
          <w:szCs w:val="24"/>
        </w:rPr>
        <w:t>:</w:t>
      </w:r>
      <w:r w:rsidR="00ED1E49">
        <w:rPr>
          <w:sz w:val="24"/>
          <w:szCs w:val="24"/>
        </w:rPr>
        <w:t xml:space="preserve"> </w:t>
      </w:r>
      <w:r w:rsidR="00255BCA">
        <w:rPr>
          <w:sz w:val="24"/>
          <w:szCs w:val="24"/>
        </w:rPr>
        <w:t xml:space="preserve"> </w:t>
      </w:r>
      <w:r w:rsidR="005C0F06">
        <w:rPr>
          <w:sz w:val="24"/>
          <w:szCs w:val="24"/>
        </w:rPr>
        <w:t xml:space="preserve"> </w:t>
      </w:r>
    </w:p>
    <w:p w14:paraId="4D4D7113" w14:textId="77777777" w:rsidR="00851010" w:rsidRDefault="00851010" w:rsidP="008B397E">
      <w:pPr>
        <w:spacing w:before="120"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</w:t>
      </w:r>
      <w:r>
        <w:rPr>
          <w:sz w:val="24"/>
          <w:szCs w:val="24"/>
        </w:rPr>
        <w:tab/>
        <w:t xml:space="preserve">Additional funds </w:t>
      </w:r>
      <w:r w:rsidR="008B397E">
        <w:rPr>
          <w:sz w:val="24"/>
          <w:szCs w:val="24"/>
        </w:rPr>
        <w:t>for</w:t>
      </w:r>
      <w:r>
        <w:rPr>
          <w:sz w:val="24"/>
          <w:szCs w:val="24"/>
        </w:rPr>
        <w:t xml:space="preserve"> GL</w:t>
      </w:r>
      <w:r w:rsidR="008E0A17">
        <w:rPr>
          <w:sz w:val="24"/>
          <w:szCs w:val="24"/>
        </w:rPr>
        <w:t xml:space="preserve"> account </w:t>
      </w:r>
      <w:r>
        <w:rPr>
          <w:sz w:val="24"/>
          <w:szCs w:val="24"/>
        </w:rPr>
        <w:t>#</w:t>
      </w:r>
      <w:r w:rsidR="008E0A17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__________________________________________.</w:t>
      </w:r>
    </w:p>
    <w:p w14:paraId="2EF7BD7F" w14:textId="77777777" w:rsidR="00851010" w:rsidRDefault="00C914BB" w:rsidP="008B397E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(   )</w:t>
      </w:r>
      <w:r>
        <w:rPr>
          <w:sz w:val="24"/>
          <w:szCs w:val="24"/>
        </w:rPr>
        <w:tab/>
        <w:t>Other</w:t>
      </w:r>
      <w:r w:rsidR="008E0A17">
        <w:rPr>
          <w:sz w:val="24"/>
          <w:szCs w:val="24"/>
        </w:rPr>
        <w:t>s:</w:t>
      </w:r>
      <w:r>
        <w:rPr>
          <w:sz w:val="24"/>
          <w:szCs w:val="24"/>
        </w:rPr>
        <w:t xml:space="preserve"> _________________________________________________________________.</w:t>
      </w:r>
    </w:p>
    <w:p w14:paraId="712D7193" w14:textId="77777777" w:rsidR="003D1B86" w:rsidRDefault="003D1B86">
      <w:pPr>
        <w:rPr>
          <w:sz w:val="24"/>
          <w:szCs w:val="24"/>
        </w:rPr>
      </w:pPr>
    </w:p>
    <w:p w14:paraId="776AF655" w14:textId="77777777" w:rsidR="00C914BB" w:rsidRDefault="00C914BB">
      <w:pPr>
        <w:rPr>
          <w:sz w:val="24"/>
          <w:szCs w:val="24"/>
        </w:rPr>
      </w:pPr>
      <w:r>
        <w:rPr>
          <w:sz w:val="24"/>
          <w:szCs w:val="24"/>
        </w:rPr>
        <w:t xml:space="preserve">Please refer to </w:t>
      </w:r>
      <w:r w:rsidR="00CA4E3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respective accountant should you have any questions </w:t>
      </w:r>
      <w:r w:rsidR="008E0A17">
        <w:rPr>
          <w:sz w:val="24"/>
          <w:szCs w:val="24"/>
        </w:rPr>
        <w:t xml:space="preserve">regarding this </w:t>
      </w:r>
      <w:r>
        <w:rPr>
          <w:sz w:val="24"/>
          <w:szCs w:val="24"/>
        </w:rPr>
        <w:t>request.</w:t>
      </w:r>
    </w:p>
    <w:p w14:paraId="5D79044D" w14:textId="77777777" w:rsidR="00C914BB" w:rsidRDefault="00C914B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9"/>
        <w:gridCol w:w="3128"/>
        <w:gridCol w:w="3123"/>
      </w:tblGrid>
      <w:tr w:rsidR="00C914BB" w14:paraId="33856DDF" w14:textId="77777777" w:rsidTr="00C914BB">
        <w:tc>
          <w:tcPr>
            <w:tcW w:w="3192" w:type="dxa"/>
          </w:tcPr>
          <w:p w14:paraId="06A6EDB2" w14:textId="77777777" w:rsidR="00C914BB" w:rsidRPr="00C914BB" w:rsidRDefault="00C914BB" w:rsidP="00C914B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C914BB">
              <w:rPr>
                <w:b/>
                <w:sz w:val="28"/>
                <w:szCs w:val="28"/>
              </w:rPr>
              <w:t>Fund</w:t>
            </w:r>
          </w:p>
        </w:tc>
        <w:tc>
          <w:tcPr>
            <w:tcW w:w="3192" w:type="dxa"/>
          </w:tcPr>
          <w:p w14:paraId="4CF97279" w14:textId="77777777" w:rsidR="00C914BB" w:rsidRPr="00C914BB" w:rsidRDefault="00C914BB" w:rsidP="00C914B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C914BB">
              <w:rPr>
                <w:b/>
                <w:sz w:val="28"/>
                <w:szCs w:val="28"/>
              </w:rPr>
              <w:t>Accountant</w:t>
            </w:r>
          </w:p>
        </w:tc>
        <w:tc>
          <w:tcPr>
            <w:tcW w:w="3192" w:type="dxa"/>
          </w:tcPr>
          <w:p w14:paraId="18A95743" w14:textId="77777777" w:rsidR="00C914BB" w:rsidRPr="00C914BB" w:rsidRDefault="00C914BB" w:rsidP="00C914B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C914BB">
              <w:rPr>
                <w:b/>
                <w:sz w:val="28"/>
                <w:szCs w:val="28"/>
              </w:rPr>
              <w:t>Telephone number</w:t>
            </w:r>
          </w:p>
        </w:tc>
      </w:tr>
      <w:tr w:rsidR="00C914BB" w14:paraId="381A4F04" w14:textId="77777777" w:rsidTr="00C914BB">
        <w:tc>
          <w:tcPr>
            <w:tcW w:w="3192" w:type="dxa"/>
          </w:tcPr>
          <w:p w14:paraId="20D4D742" w14:textId="77777777" w:rsidR="00C914BB" w:rsidRPr="00C914BB" w:rsidRDefault="00F03F80" w:rsidP="00C914B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92" w:type="dxa"/>
          </w:tcPr>
          <w:p w14:paraId="2052D140" w14:textId="77777777" w:rsidR="00C914BB" w:rsidRPr="00C914BB" w:rsidRDefault="00F03F80" w:rsidP="00C914B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 Travis</w:t>
            </w:r>
          </w:p>
        </w:tc>
        <w:tc>
          <w:tcPr>
            <w:tcW w:w="3192" w:type="dxa"/>
          </w:tcPr>
          <w:p w14:paraId="243248A9" w14:textId="77777777" w:rsidR="00C914BB" w:rsidRPr="00C914BB" w:rsidRDefault="00F03F80" w:rsidP="00C914B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735-0251</w:t>
            </w:r>
          </w:p>
        </w:tc>
      </w:tr>
      <w:tr w:rsidR="00C914BB" w14:paraId="4579350E" w14:textId="77777777" w:rsidTr="00C914BB">
        <w:tc>
          <w:tcPr>
            <w:tcW w:w="3192" w:type="dxa"/>
          </w:tcPr>
          <w:p w14:paraId="64561B33" w14:textId="77777777" w:rsidR="00C914BB" w:rsidRPr="00C914BB" w:rsidRDefault="00C914BB" w:rsidP="00C914B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65E700F" w14:textId="77777777" w:rsidR="00C914BB" w:rsidRPr="00C914BB" w:rsidRDefault="00F03F80" w:rsidP="00C914B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Bobbie Molarte</w:t>
            </w:r>
          </w:p>
        </w:tc>
        <w:tc>
          <w:tcPr>
            <w:tcW w:w="3192" w:type="dxa"/>
          </w:tcPr>
          <w:p w14:paraId="7FFDC4F0" w14:textId="77777777" w:rsidR="00C914BB" w:rsidRPr="00C914BB" w:rsidRDefault="00F03F80" w:rsidP="00C914B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735-0249</w:t>
            </w:r>
          </w:p>
        </w:tc>
      </w:tr>
      <w:tr w:rsidR="00C914BB" w14:paraId="6E427DF0" w14:textId="77777777" w:rsidTr="00C914BB">
        <w:tc>
          <w:tcPr>
            <w:tcW w:w="3192" w:type="dxa"/>
          </w:tcPr>
          <w:p w14:paraId="55F53C51" w14:textId="77777777" w:rsidR="00C914BB" w:rsidRPr="00C914BB" w:rsidRDefault="00C914BB" w:rsidP="00C914B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3C17CE49" w14:textId="77777777" w:rsidR="00C914BB" w:rsidRPr="00C914BB" w:rsidRDefault="00C914BB" w:rsidP="00C914B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8519EB5" w14:textId="77777777" w:rsidR="00C914BB" w:rsidRPr="00C914BB" w:rsidRDefault="00C914BB" w:rsidP="00C914B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914BB" w14:paraId="42B5A420" w14:textId="77777777" w:rsidTr="00C914BB">
        <w:tc>
          <w:tcPr>
            <w:tcW w:w="3192" w:type="dxa"/>
          </w:tcPr>
          <w:p w14:paraId="07E64784" w14:textId="77777777" w:rsidR="00C914BB" w:rsidRPr="00C914BB" w:rsidRDefault="00C914BB" w:rsidP="00B3711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28525903" w14:textId="77777777" w:rsidR="00C914BB" w:rsidRPr="00C914BB" w:rsidRDefault="00C914BB" w:rsidP="00B37117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A2D9B8F" w14:textId="77777777" w:rsidR="00C914BB" w:rsidRPr="00C914BB" w:rsidRDefault="00C914BB" w:rsidP="00B3711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E0A17" w14:paraId="73A1BF7E" w14:textId="77777777" w:rsidTr="00C914BB">
        <w:tc>
          <w:tcPr>
            <w:tcW w:w="3192" w:type="dxa"/>
          </w:tcPr>
          <w:p w14:paraId="4D663E1C" w14:textId="77777777" w:rsidR="008E0A17" w:rsidRDefault="008E0A17" w:rsidP="00C914B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666993E2" w14:textId="77777777" w:rsidR="008E0A17" w:rsidRDefault="008E0A17" w:rsidP="00C914B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B5B2B86" w14:textId="77777777" w:rsidR="008E0A17" w:rsidRDefault="008E0A17" w:rsidP="00C914B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14:paraId="1F3C42E1" w14:textId="77777777" w:rsidR="008B397E" w:rsidRDefault="008B397E">
      <w:pPr>
        <w:rPr>
          <w:sz w:val="24"/>
          <w:szCs w:val="24"/>
        </w:rPr>
      </w:pPr>
    </w:p>
    <w:p w14:paraId="65DE8030" w14:textId="77777777" w:rsidR="003D1B86" w:rsidRDefault="00C914BB">
      <w:pPr>
        <w:rPr>
          <w:sz w:val="24"/>
          <w:szCs w:val="24"/>
        </w:rPr>
      </w:pPr>
      <w:r>
        <w:rPr>
          <w:sz w:val="24"/>
          <w:szCs w:val="24"/>
        </w:rPr>
        <w:t>Thank you for your cooperation and assistance.</w:t>
      </w:r>
    </w:p>
    <w:p w14:paraId="23E89219" w14:textId="77777777" w:rsidR="00C914BB" w:rsidRDefault="00C914BB">
      <w:pPr>
        <w:rPr>
          <w:sz w:val="24"/>
          <w:szCs w:val="24"/>
        </w:rPr>
      </w:pPr>
    </w:p>
    <w:p w14:paraId="2C3988B3" w14:textId="77777777" w:rsidR="00C914BB" w:rsidRDefault="00C914BB">
      <w:pPr>
        <w:rPr>
          <w:sz w:val="24"/>
          <w:szCs w:val="24"/>
        </w:rPr>
      </w:pPr>
    </w:p>
    <w:p w14:paraId="363DF6AC" w14:textId="77777777" w:rsidR="003D1B86" w:rsidRDefault="003D1B86">
      <w:pPr>
        <w:rPr>
          <w:sz w:val="24"/>
          <w:szCs w:val="24"/>
        </w:rPr>
      </w:pPr>
    </w:p>
    <w:p w14:paraId="022CEE71" w14:textId="77777777" w:rsidR="00C914BB" w:rsidRDefault="00B3711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  <w:r w:rsidR="008E0A17">
        <w:rPr>
          <w:sz w:val="24"/>
          <w:szCs w:val="24"/>
        </w:rPr>
        <w:tab/>
      </w:r>
      <w:r w:rsidR="00DE7C96">
        <w:rPr>
          <w:sz w:val="24"/>
          <w:szCs w:val="24"/>
        </w:rPr>
        <w:tab/>
      </w:r>
    </w:p>
    <w:p w14:paraId="10C4233F" w14:textId="77777777" w:rsidR="008E0A17" w:rsidRDefault="008E0A17">
      <w:pPr>
        <w:rPr>
          <w:sz w:val="24"/>
          <w:szCs w:val="24"/>
        </w:rPr>
      </w:pPr>
      <w:r>
        <w:rPr>
          <w:sz w:val="24"/>
          <w:szCs w:val="24"/>
        </w:rPr>
        <w:t>Accountant in-charge/</w:t>
      </w:r>
      <w:r>
        <w:rPr>
          <w:sz w:val="24"/>
          <w:szCs w:val="24"/>
        </w:rPr>
        <w:tab/>
      </w:r>
      <w:r w:rsidR="00B37117">
        <w:rPr>
          <w:sz w:val="24"/>
          <w:szCs w:val="24"/>
        </w:rPr>
        <w:t xml:space="preserve">                       </w:t>
      </w:r>
      <w:r w:rsidR="00B37117">
        <w:rPr>
          <w:sz w:val="24"/>
          <w:szCs w:val="24"/>
        </w:rPr>
        <w:tab/>
      </w:r>
      <w:r w:rsidR="00B37117">
        <w:rPr>
          <w:sz w:val="24"/>
          <w:szCs w:val="24"/>
        </w:rPr>
        <w:tab/>
      </w:r>
      <w:r w:rsidR="00B37117">
        <w:rPr>
          <w:sz w:val="24"/>
          <w:szCs w:val="24"/>
        </w:rPr>
        <w:tab/>
      </w:r>
      <w:r w:rsidR="00F03F80">
        <w:rPr>
          <w:sz w:val="24"/>
          <w:szCs w:val="24"/>
        </w:rPr>
        <w:t>Gloria Travis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7117">
        <w:rPr>
          <w:sz w:val="24"/>
          <w:szCs w:val="24"/>
        </w:rPr>
        <w:t xml:space="preserve">               </w:t>
      </w:r>
    </w:p>
    <w:p w14:paraId="4F88D239" w14:textId="77777777" w:rsidR="00C914BB" w:rsidRDefault="008E0A17" w:rsidP="008E0A17">
      <w:pPr>
        <w:rPr>
          <w:sz w:val="24"/>
          <w:szCs w:val="24"/>
        </w:rPr>
      </w:pPr>
      <w:r>
        <w:rPr>
          <w:sz w:val="24"/>
          <w:szCs w:val="24"/>
        </w:rPr>
        <w:t xml:space="preserve">Certifying </w:t>
      </w:r>
      <w:r w:rsidR="008B397E">
        <w:rPr>
          <w:sz w:val="24"/>
          <w:szCs w:val="24"/>
        </w:rPr>
        <w:t>Officer</w:t>
      </w:r>
      <w:r w:rsidR="00B37117">
        <w:rPr>
          <w:sz w:val="24"/>
          <w:szCs w:val="24"/>
        </w:rPr>
        <w:tab/>
      </w:r>
      <w:r w:rsidR="00B37117">
        <w:rPr>
          <w:sz w:val="24"/>
          <w:szCs w:val="24"/>
        </w:rPr>
        <w:tab/>
      </w:r>
      <w:r w:rsidR="00B37117">
        <w:rPr>
          <w:sz w:val="24"/>
          <w:szCs w:val="24"/>
        </w:rPr>
        <w:tab/>
      </w:r>
      <w:r w:rsidR="00B37117">
        <w:rPr>
          <w:sz w:val="24"/>
          <w:szCs w:val="24"/>
        </w:rPr>
        <w:tab/>
      </w:r>
      <w:r w:rsidR="00B37117">
        <w:rPr>
          <w:sz w:val="24"/>
          <w:szCs w:val="24"/>
        </w:rPr>
        <w:tab/>
      </w:r>
      <w:r w:rsidR="00F03F80">
        <w:rPr>
          <w:sz w:val="24"/>
          <w:szCs w:val="24"/>
        </w:rPr>
        <w:t>Chief Financial Office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F5B73D" w14:textId="77777777" w:rsidR="00C914BB" w:rsidRDefault="00C914BB">
      <w:pPr>
        <w:rPr>
          <w:sz w:val="24"/>
          <w:szCs w:val="24"/>
        </w:rPr>
      </w:pPr>
    </w:p>
    <w:sectPr w:rsidR="00C914BB" w:rsidSect="005E4618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609EA" w14:textId="77777777" w:rsidR="00E529F1" w:rsidRDefault="00E529F1">
      <w:r>
        <w:separator/>
      </w:r>
    </w:p>
  </w:endnote>
  <w:endnote w:type="continuationSeparator" w:id="0">
    <w:p w14:paraId="199ECE08" w14:textId="77777777" w:rsidR="00E529F1" w:rsidRDefault="00E5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68A78" w14:textId="77777777" w:rsidR="006C4A58" w:rsidRDefault="006C4A58">
    <w:pPr>
      <w:pStyle w:val="Footer"/>
      <w:jc w:val="center"/>
      <w:rPr>
        <w:rFonts w:ascii="Trebuchet MS" w:hAnsi="Trebuchet MS"/>
        <w:sz w:val="18"/>
      </w:rPr>
    </w:pPr>
    <w:r>
      <w:rPr>
        <w:rFonts w:ascii="Trebuchet MS" w:hAnsi="Trebuchet MS"/>
        <w:sz w:val="18"/>
      </w:rPr>
      <w:t xml:space="preserve">UOG Station, Mangilao, </w:t>
    </w:r>
    <w:smartTag w:uri="urn:schemas-microsoft-com:office:smarttags" w:element="place">
      <w:r>
        <w:rPr>
          <w:rFonts w:ascii="Trebuchet MS" w:hAnsi="Trebuchet MS"/>
          <w:sz w:val="18"/>
        </w:rPr>
        <w:t>Guam</w:t>
      </w:r>
    </w:smartTag>
    <w:r>
      <w:rPr>
        <w:rFonts w:ascii="Trebuchet MS" w:hAnsi="Trebuchet MS"/>
        <w:sz w:val="18"/>
      </w:rPr>
      <w:t xml:space="preserve"> 96923 Tel. (671) 735.2910 Fax. (671) 734.3118</w:t>
    </w:r>
  </w:p>
  <w:p w14:paraId="72BAC022" w14:textId="77777777" w:rsidR="006C4A58" w:rsidRDefault="006C4A58">
    <w:pPr>
      <w:pStyle w:val="Footer"/>
      <w:jc w:val="center"/>
    </w:pPr>
    <w:r>
      <w:rPr>
        <w:rFonts w:ascii="Trebuchet MS" w:hAnsi="Trebuchet MS"/>
        <w:sz w:val="18"/>
      </w:rPr>
      <w:t>A U.S. Land Grant Institution accredited by the Western Association of Schools and Colleges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23550" w14:textId="77777777" w:rsidR="00E529F1" w:rsidRDefault="00E529F1">
      <w:r>
        <w:separator/>
      </w:r>
    </w:p>
  </w:footnote>
  <w:footnote w:type="continuationSeparator" w:id="0">
    <w:p w14:paraId="58A7A126" w14:textId="77777777" w:rsidR="00E529F1" w:rsidRDefault="00E5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4562E" w14:textId="77777777" w:rsidR="006C4A58" w:rsidRDefault="00116FD3">
    <w:pPr>
      <w:pStyle w:val="Header"/>
    </w:pPr>
    <w:r>
      <w:rPr>
        <w:noProof/>
      </w:rPr>
      <w:drawing>
        <wp:inline distT="0" distB="0" distL="0" distR="0" wp14:anchorId="47A09321" wp14:editId="76392676">
          <wp:extent cx="5943600" cy="1371600"/>
          <wp:effectExtent l="19050" t="0" r="0" b="0"/>
          <wp:docPr id="1" name="Picture 1" descr="Admin &amp; Finance - Business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min &amp; Finance - Business Off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25B8C"/>
    <w:multiLevelType w:val="hybridMultilevel"/>
    <w:tmpl w:val="CFA44E28"/>
    <w:lvl w:ilvl="0" w:tplc="AFEEBB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1580EAC"/>
    <w:multiLevelType w:val="hybridMultilevel"/>
    <w:tmpl w:val="746A8934"/>
    <w:lvl w:ilvl="0" w:tplc="045A72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68F7598"/>
    <w:multiLevelType w:val="hybridMultilevel"/>
    <w:tmpl w:val="FEB8622C"/>
    <w:lvl w:ilvl="0" w:tplc="43CE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E5"/>
    <w:rsid w:val="000043FE"/>
    <w:rsid w:val="00006E6F"/>
    <w:rsid w:val="000103C8"/>
    <w:rsid w:val="00010F37"/>
    <w:rsid w:val="00072058"/>
    <w:rsid w:val="00094E71"/>
    <w:rsid w:val="000B1B37"/>
    <w:rsid w:val="000B209E"/>
    <w:rsid w:val="000D27CD"/>
    <w:rsid w:val="000D6702"/>
    <w:rsid w:val="000D67CB"/>
    <w:rsid w:val="000F0B37"/>
    <w:rsid w:val="00103BFD"/>
    <w:rsid w:val="00107B46"/>
    <w:rsid w:val="00116254"/>
    <w:rsid w:val="00116FD3"/>
    <w:rsid w:val="00125600"/>
    <w:rsid w:val="001404DE"/>
    <w:rsid w:val="00141F12"/>
    <w:rsid w:val="00151910"/>
    <w:rsid w:val="001579E5"/>
    <w:rsid w:val="00161F6D"/>
    <w:rsid w:val="00170ED9"/>
    <w:rsid w:val="001A10BC"/>
    <w:rsid w:val="001E14B3"/>
    <w:rsid w:val="001F7882"/>
    <w:rsid w:val="002330B8"/>
    <w:rsid w:val="002338DA"/>
    <w:rsid w:val="00240B11"/>
    <w:rsid w:val="00253C42"/>
    <w:rsid w:val="00255BCA"/>
    <w:rsid w:val="002613DA"/>
    <w:rsid w:val="0026197E"/>
    <w:rsid w:val="00266592"/>
    <w:rsid w:val="0028054A"/>
    <w:rsid w:val="00294294"/>
    <w:rsid w:val="0029567C"/>
    <w:rsid w:val="0029635C"/>
    <w:rsid w:val="002A1A1E"/>
    <w:rsid w:val="002A3E53"/>
    <w:rsid w:val="002A6715"/>
    <w:rsid w:val="002B3692"/>
    <w:rsid w:val="002B59A3"/>
    <w:rsid w:val="002C09D9"/>
    <w:rsid w:val="002C0BCC"/>
    <w:rsid w:val="002D071E"/>
    <w:rsid w:val="002D0D07"/>
    <w:rsid w:val="002D19F2"/>
    <w:rsid w:val="002D6455"/>
    <w:rsid w:val="002F7243"/>
    <w:rsid w:val="003218B5"/>
    <w:rsid w:val="00330C0B"/>
    <w:rsid w:val="00331716"/>
    <w:rsid w:val="00332070"/>
    <w:rsid w:val="00355C42"/>
    <w:rsid w:val="003663CB"/>
    <w:rsid w:val="00394F55"/>
    <w:rsid w:val="003D1B86"/>
    <w:rsid w:val="003D407C"/>
    <w:rsid w:val="0041161C"/>
    <w:rsid w:val="00416BAB"/>
    <w:rsid w:val="00426152"/>
    <w:rsid w:val="004346FA"/>
    <w:rsid w:val="00435EAC"/>
    <w:rsid w:val="00442B7D"/>
    <w:rsid w:val="00453257"/>
    <w:rsid w:val="00457B3D"/>
    <w:rsid w:val="00472A90"/>
    <w:rsid w:val="00482723"/>
    <w:rsid w:val="004A0171"/>
    <w:rsid w:val="004C03D4"/>
    <w:rsid w:val="004D451C"/>
    <w:rsid w:val="005171D1"/>
    <w:rsid w:val="0051759E"/>
    <w:rsid w:val="00536DBC"/>
    <w:rsid w:val="005405B0"/>
    <w:rsid w:val="00544BCF"/>
    <w:rsid w:val="00551144"/>
    <w:rsid w:val="00553FF5"/>
    <w:rsid w:val="00572D03"/>
    <w:rsid w:val="0057400F"/>
    <w:rsid w:val="005819AF"/>
    <w:rsid w:val="005C0F06"/>
    <w:rsid w:val="005D4904"/>
    <w:rsid w:val="005E4618"/>
    <w:rsid w:val="006167E2"/>
    <w:rsid w:val="00624998"/>
    <w:rsid w:val="00634DF7"/>
    <w:rsid w:val="00643605"/>
    <w:rsid w:val="006669D3"/>
    <w:rsid w:val="00666BD2"/>
    <w:rsid w:val="0067726B"/>
    <w:rsid w:val="0068309B"/>
    <w:rsid w:val="00686404"/>
    <w:rsid w:val="006A205A"/>
    <w:rsid w:val="006C4A58"/>
    <w:rsid w:val="00700AFE"/>
    <w:rsid w:val="007018EA"/>
    <w:rsid w:val="00707534"/>
    <w:rsid w:val="007119C9"/>
    <w:rsid w:val="00742787"/>
    <w:rsid w:val="00765833"/>
    <w:rsid w:val="00772833"/>
    <w:rsid w:val="00780762"/>
    <w:rsid w:val="00782732"/>
    <w:rsid w:val="007B3CDA"/>
    <w:rsid w:val="007B569C"/>
    <w:rsid w:val="007C5785"/>
    <w:rsid w:val="007D4EDD"/>
    <w:rsid w:val="00806BC8"/>
    <w:rsid w:val="00806C55"/>
    <w:rsid w:val="00817BD9"/>
    <w:rsid w:val="00837BB8"/>
    <w:rsid w:val="00851010"/>
    <w:rsid w:val="00853369"/>
    <w:rsid w:val="00862AEA"/>
    <w:rsid w:val="00862EC9"/>
    <w:rsid w:val="008640F7"/>
    <w:rsid w:val="00872AFF"/>
    <w:rsid w:val="008877AA"/>
    <w:rsid w:val="00893C41"/>
    <w:rsid w:val="008A0D87"/>
    <w:rsid w:val="008B2C4A"/>
    <w:rsid w:val="008B397E"/>
    <w:rsid w:val="008C7B2D"/>
    <w:rsid w:val="008E0A17"/>
    <w:rsid w:val="008E45D5"/>
    <w:rsid w:val="008E591F"/>
    <w:rsid w:val="008F6878"/>
    <w:rsid w:val="00921A69"/>
    <w:rsid w:val="009220AC"/>
    <w:rsid w:val="00923EA1"/>
    <w:rsid w:val="00970704"/>
    <w:rsid w:val="00996B18"/>
    <w:rsid w:val="009A0785"/>
    <w:rsid w:val="009A1897"/>
    <w:rsid w:val="009B2D66"/>
    <w:rsid w:val="009C615C"/>
    <w:rsid w:val="009D61B3"/>
    <w:rsid w:val="009D73F5"/>
    <w:rsid w:val="009F23F2"/>
    <w:rsid w:val="00A04E1E"/>
    <w:rsid w:val="00A12BA2"/>
    <w:rsid w:val="00A14AC8"/>
    <w:rsid w:val="00A35629"/>
    <w:rsid w:val="00A369A0"/>
    <w:rsid w:val="00A55ABE"/>
    <w:rsid w:val="00A81D9F"/>
    <w:rsid w:val="00A8542F"/>
    <w:rsid w:val="00AB17D8"/>
    <w:rsid w:val="00AB6192"/>
    <w:rsid w:val="00AC653E"/>
    <w:rsid w:val="00AD211D"/>
    <w:rsid w:val="00AD42DA"/>
    <w:rsid w:val="00AD4FEE"/>
    <w:rsid w:val="00AF3E6B"/>
    <w:rsid w:val="00B10FBA"/>
    <w:rsid w:val="00B15E50"/>
    <w:rsid w:val="00B37117"/>
    <w:rsid w:val="00B52C19"/>
    <w:rsid w:val="00B9053F"/>
    <w:rsid w:val="00B918E8"/>
    <w:rsid w:val="00B95828"/>
    <w:rsid w:val="00B97864"/>
    <w:rsid w:val="00BA402B"/>
    <w:rsid w:val="00BB760E"/>
    <w:rsid w:val="00BD05F8"/>
    <w:rsid w:val="00BD1E27"/>
    <w:rsid w:val="00C1208F"/>
    <w:rsid w:val="00C21033"/>
    <w:rsid w:val="00C24779"/>
    <w:rsid w:val="00C25EEE"/>
    <w:rsid w:val="00C54F02"/>
    <w:rsid w:val="00C62545"/>
    <w:rsid w:val="00C87A2A"/>
    <w:rsid w:val="00C90E91"/>
    <w:rsid w:val="00C914BB"/>
    <w:rsid w:val="00C91B29"/>
    <w:rsid w:val="00CA4E39"/>
    <w:rsid w:val="00CC3C0D"/>
    <w:rsid w:val="00D029BE"/>
    <w:rsid w:val="00D044DF"/>
    <w:rsid w:val="00D12CBA"/>
    <w:rsid w:val="00D12D1B"/>
    <w:rsid w:val="00D26300"/>
    <w:rsid w:val="00D56C46"/>
    <w:rsid w:val="00D6557F"/>
    <w:rsid w:val="00D712D6"/>
    <w:rsid w:val="00DB7C86"/>
    <w:rsid w:val="00DC1111"/>
    <w:rsid w:val="00DC560B"/>
    <w:rsid w:val="00DD56D6"/>
    <w:rsid w:val="00DE7C96"/>
    <w:rsid w:val="00DF394B"/>
    <w:rsid w:val="00DF71A0"/>
    <w:rsid w:val="00E12A94"/>
    <w:rsid w:val="00E1315B"/>
    <w:rsid w:val="00E15394"/>
    <w:rsid w:val="00E3509D"/>
    <w:rsid w:val="00E529F1"/>
    <w:rsid w:val="00E74976"/>
    <w:rsid w:val="00E814F9"/>
    <w:rsid w:val="00EA68D7"/>
    <w:rsid w:val="00EC53A7"/>
    <w:rsid w:val="00ED1E49"/>
    <w:rsid w:val="00EE6008"/>
    <w:rsid w:val="00F03F80"/>
    <w:rsid w:val="00F064F8"/>
    <w:rsid w:val="00F21D2A"/>
    <w:rsid w:val="00F233CC"/>
    <w:rsid w:val="00F33D74"/>
    <w:rsid w:val="00F4165F"/>
    <w:rsid w:val="00F51F75"/>
    <w:rsid w:val="00F534CB"/>
    <w:rsid w:val="00F57A75"/>
    <w:rsid w:val="00F60127"/>
    <w:rsid w:val="00F8441B"/>
    <w:rsid w:val="00F864DF"/>
    <w:rsid w:val="00F9564E"/>
    <w:rsid w:val="00FB1E5A"/>
    <w:rsid w:val="00FB7337"/>
    <w:rsid w:val="00FB7453"/>
    <w:rsid w:val="00FC010E"/>
    <w:rsid w:val="00FC3A3A"/>
    <w:rsid w:val="00FD3E81"/>
    <w:rsid w:val="00FD644A"/>
    <w:rsid w:val="00FF26CB"/>
    <w:rsid w:val="00FF2E7B"/>
    <w:rsid w:val="00FF331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0DB971"/>
  <w15:docId w15:val="{0EF6956F-32A3-43EC-86AB-FFF62D45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618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5E4618"/>
    <w:pPr>
      <w:keepNext/>
      <w:outlineLvl w:val="0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5E4618"/>
    <w:pPr>
      <w:keepNext/>
      <w:spacing w:line="192" w:lineRule="auto"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6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46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F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0B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E6F"/>
    <w:pPr>
      <w:ind w:left="720"/>
      <w:contextualSpacing/>
    </w:pPr>
  </w:style>
  <w:style w:type="character" w:styleId="Hyperlink">
    <w:name w:val="Hyperlink"/>
    <w:basedOn w:val="DefaultParagraphFont"/>
    <w:rsid w:val="00006E6F"/>
    <w:rPr>
      <w:color w:val="0000FF" w:themeColor="hyperlink"/>
      <w:u w:val="single"/>
    </w:rPr>
  </w:style>
  <w:style w:type="table" w:styleId="TableGrid">
    <w:name w:val="Table Grid"/>
    <w:basedOn w:val="TableNormal"/>
    <w:rsid w:val="00C91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curement\Local%20Settings\Temporary%20Internet%20Files\OLK68\Admin%20%20Finance%20-%20Business%20Off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C992-C3F3-4CC0-9B3A-A486D1FB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  Finance - Business Office</Template>
  <TotalTime>174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UOG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Michael C. Sablan</dc:creator>
  <cp:lastModifiedBy>bobbie molarte</cp:lastModifiedBy>
  <cp:revision>29</cp:revision>
  <cp:lastPrinted>2020-03-11T22:25:00Z</cp:lastPrinted>
  <dcterms:created xsi:type="dcterms:W3CDTF">2017-02-01T05:40:00Z</dcterms:created>
  <dcterms:modified xsi:type="dcterms:W3CDTF">2021-04-05T04:32:00Z</dcterms:modified>
</cp:coreProperties>
</file>