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9C4" w14:textId="7A6BFD8B" w:rsidR="00E60E7E" w:rsidRPr="007708D7" w:rsidRDefault="00E60E7E" w:rsidP="00E60E7E">
      <w:pPr>
        <w:jc w:val="center"/>
        <w:rPr>
          <w:b/>
          <w:bCs/>
          <w:sz w:val="28"/>
          <w:szCs w:val="28"/>
        </w:rPr>
      </w:pPr>
      <w:r w:rsidRPr="007708D7">
        <w:rPr>
          <w:b/>
          <w:bCs/>
          <w:sz w:val="28"/>
          <w:szCs w:val="28"/>
        </w:rPr>
        <w:t>MIDDLE</w:t>
      </w:r>
      <w:r w:rsidRPr="007708D7">
        <w:rPr>
          <w:b/>
          <w:bCs/>
          <w:spacing w:val="2"/>
          <w:sz w:val="28"/>
          <w:szCs w:val="28"/>
        </w:rPr>
        <w:t xml:space="preserve"> </w:t>
      </w:r>
      <w:r w:rsidRPr="007708D7">
        <w:rPr>
          <w:b/>
          <w:bCs/>
          <w:sz w:val="28"/>
          <w:szCs w:val="28"/>
        </w:rPr>
        <w:t>SCHOOL</w:t>
      </w:r>
    </w:p>
    <w:p w14:paraId="190349DD" w14:textId="0BC3B76A" w:rsidR="001D6D75" w:rsidRPr="007708D7" w:rsidRDefault="00E60E7E" w:rsidP="00E60E7E">
      <w:pPr>
        <w:jc w:val="center"/>
        <w:rPr>
          <w:b/>
          <w:bCs/>
          <w:spacing w:val="2"/>
          <w:sz w:val="28"/>
          <w:szCs w:val="28"/>
        </w:rPr>
      </w:pPr>
      <w:r w:rsidRPr="007708D7">
        <w:rPr>
          <w:b/>
          <w:bCs/>
          <w:sz w:val="28"/>
          <w:szCs w:val="28"/>
        </w:rPr>
        <w:t>INTENT TO</w:t>
      </w:r>
      <w:r w:rsidR="007F0133" w:rsidRPr="007708D7">
        <w:rPr>
          <w:b/>
          <w:bCs/>
          <w:spacing w:val="1"/>
          <w:sz w:val="28"/>
          <w:szCs w:val="28"/>
        </w:rPr>
        <w:t xml:space="preserve"> </w:t>
      </w:r>
      <w:r w:rsidR="007F0133" w:rsidRPr="007708D7">
        <w:rPr>
          <w:b/>
          <w:bCs/>
          <w:sz w:val="28"/>
          <w:szCs w:val="28"/>
        </w:rPr>
        <w:t>PARTICIPAT</w:t>
      </w:r>
      <w:r w:rsidRPr="007708D7">
        <w:rPr>
          <w:b/>
          <w:bCs/>
          <w:sz w:val="28"/>
          <w:szCs w:val="28"/>
        </w:rPr>
        <w:t>E</w:t>
      </w:r>
    </w:p>
    <w:p w14:paraId="2E35636D" w14:textId="6990007C" w:rsidR="001D6D75" w:rsidRDefault="007F0133">
      <w:pPr>
        <w:spacing w:before="2" w:line="205" w:lineRule="exact"/>
        <w:ind w:left="1908" w:right="1671"/>
        <w:jc w:val="center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email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3"/>
          <w:sz w:val="18"/>
        </w:rPr>
        <w:t xml:space="preserve"> </w:t>
      </w:r>
      <w:r w:rsidR="001A4B51">
        <w:rPr>
          <w:b/>
          <w:color w:val="FF0000"/>
          <w:sz w:val="18"/>
        </w:rPr>
        <w:t>January</w:t>
      </w:r>
      <w:r w:rsidR="00B20FC9" w:rsidRPr="00E60E7E">
        <w:rPr>
          <w:b/>
          <w:color w:val="FF0000"/>
          <w:sz w:val="18"/>
        </w:rPr>
        <w:t xml:space="preserve"> </w:t>
      </w:r>
      <w:r w:rsidR="00FE3FEA" w:rsidRPr="00E60E7E">
        <w:rPr>
          <w:b/>
          <w:color w:val="FF0000"/>
          <w:sz w:val="18"/>
        </w:rPr>
        <w:t>1</w:t>
      </w:r>
      <w:r w:rsidR="00E22C1E">
        <w:rPr>
          <w:b/>
          <w:color w:val="FF0000"/>
          <w:sz w:val="18"/>
        </w:rPr>
        <w:t>6</w:t>
      </w:r>
      <w:r w:rsidR="00B20FC9" w:rsidRPr="00E60E7E">
        <w:rPr>
          <w:b/>
          <w:color w:val="FF0000"/>
          <w:sz w:val="18"/>
        </w:rPr>
        <w:t>, 202</w:t>
      </w:r>
      <w:r w:rsidR="00FE3FEA" w:rsidRPr="00E60E7E">
        <w:rPr>
          <w:b/>
          <w:color w:val="FF0000"/>
          <w:sz w:val="18"/>
        </w:rPr>
        <w:t>3</w:t>
      </w:r>
    </w:p>
    <w:p w14:paraId="3B8CBBDB" w14:textId="798921E9" w:rsidR="003E2EC8" w:rsidRDefault="007F0133" w:rsidP="00E60E7E">
      <w:pPr>
        <w:spacing w:line="182" w:lineRule="exact"/>
        <w:ind w:left="1908" w:right="1671"/>
        <w:jc w:val="center"/>
        <w:rPr>
          <w:b/>
          <w:sz w:val="16"/>
        </w:rPr>
      </w:pPr>
      <w:r>
        <w:rPr>
          <w:b/>
          <w:sz w:val="16"/>
        </w:rPr>
        <w:t>*Please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type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print clearly*</w:t>
      </w:r>
    </w:p>
    <w:p w14:paraId="1CE6DAF6" w14:textId="77777777" w:rsidR="00E60E7E" w:rsidRPr="00E60E7E" w:rsidRDefault="00E60E7E" w:rsidP="00E60E7E">
      <w:pPr>
        <w:spacing w:line="182" w:lineRule="exact"/>
        <w:ind w:left="1908" w:right="1671"/>
        <w:jc w:val="center"/>
        <w:rPr>
          <w:b/>
          <w:sz w:val="16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1906"/>
        <w:gridCol w:w="1064"/>
        <w:gridCol w:w="2517"/>
        <w:gridCol w:w="912"/>
        <w:gridCol w:w="81"/>
        <w:gridCol w:w="2790"/>
      </w:tblGrid>
      <w:tr w:rsidR="007C32A5" w14:paraId="58EB209D" w14:textId="77777777" w:rsidTr="007708D7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210F9528" w14:textId="77777777" w:rsidR="004A10CD" w:rsidRPr="0056210E" w:rsidRDefault="004A10CD" w:rsidP="00400248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Name</w:t>
            </w:r>
            <w:r w:rsidRPr="0056210E">
              <w:rPr>
                <w:b/>
                <w:bCs/>
                <w:spacing w:val="-2"/>
              </w:rPr>
              <w:t xml:space="preserve"> </w:t>
            </w:r>
            <w:r w:rsidRPr="0056210E">
              <w:rPr>
                <w:b/>
                <w:bCs/>
              </w:rPr>
              <w:t>of</w:t>
            </w:r>
            <w:r w:rsidRPr="0056210E">
              <w:rPr>
                <w:b/>
                <w:bCs/>
                <w:spacing w:val="-4"/>
              </w:rPr>
              <w:t xml:space="preserve"> </w:t>
            </w:r>
            <w:r w:rsidRPr="0056210E">
              <w:rPr>
                <w:b/>
                <w:bCs/>
              </w:rPr>
              <w:t>School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6DD9D5C7" w14:textId="77777777" w:rsidR="00E90BB2" w:rsidRDefault="00E90BB2" w:rsidP="00400248"/>
        </w:tc>
      </w:tr>
      <w:tr w:rsidR="00E60E7E" w14:paraId="41CDD85C" w14:textId="77777777" w:rsidTr="007708D7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46ACD1DA" w14:textId="4182F02C" w:rsidR="00E60E7E" w:rsidRPr="0056210E" w:rsidRDefault="00E60E7E" w:rsidP="00400248">
            <w:pPr>
              <w:rPr>
                <w:b/>
                <w:bCs/>
              </w:rPr>
            </w:pPr>
            <w:r>
              <w:rPr>
                <w:b/>
                <w:bCs/>
              </w:rPr>
              <w:t>Mail Address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6EFB8297" w14:textId="77777777" w:rsidR="00E60E7E" w:rsidRDefault="00E60E7E" w:rsidP="00400248"/>
        </w:tc>
      </w:tr>
      <w:tr w:rsidR="005E1229" w14:paraId="77F9BA03" w14:textId="77A631CE" w:rsidTr="007708D7">
        <w:trPr>
          <w:trHeight w:val="432"/>
        </w:trPr>
        <w:tc>
          <w:tcPr>
            <w:tcW w:w="1906" w:type="dxa"/>
            <w:vMerge w:val="restart"/>
            <w:shd w:val="clear" w:color="auto" w:fill="auto"/>
            <w:vAlign w:val="bottom"/>
          </w:tcPr>
          <w:p w14:paraId="6FE687D7" w14:textId="57300835" w:rsidR="005E1229" w:rsidRDefault="005E1229" w:rsidP="00400248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EAF1DD" w:themeFill="accent3" w:themeFillTint="33"/>
            <w:vAlign w:val="bottom"/>
          </w:tcPr>
          <w:p w14:paraId="79F64674" w14:textId="77777777" w:rsidR="005E1229" w:rsidRDefault="005E1229" w:rsidP="00400248"/>
        </w:tc>
        <w:tc>
          <w:tcPr>
            <w:tcW w:w="912" w:type="dxa"/>
            <w:shd w:val="clear" w:color="auto" w:fill="EAF1DD" w:themeFill="accent3" w:themeFillTint="33"/>
            <w:vAlign w:val="bottom"/>
          </w:tcPr>
          <w:p w14:paraId="521D29B0" w14:textId="77777777" w:rsidR="005E1229" w:rsidRDefault="005E1229" w:rsidP="00400248"/>
        </w:tc>
        <w:tc>
          <w:tcPr>
            <w:tcW w:w="2871" w:type="dxa"/>
            <w:gridSpan w:val="2"/>
            <w:shd w:val="clear" w:color="auto" w:fill="EAF1DD" w:themeFill="accent3" w:themeFillTint="33"/>
            <w:vAlign w:val="bottom"/>
          </w:tcPr>
          <w:p w14:paraId="3DD19A48" w14:textId="00157459" w:rsidR="005E1229" w:rsidRDefault="005E1229" w:rsidP="00400248"/>
        </w:tc>
      </w:tr>
      <w:tr w:rsidR="005E1229" w14:paraId="7FD0C47A" w14:textId="77777777" w:rsidTr="005E1229">
        <w:trPr>
          <w:trHeight w:val="20"/>
        </w:trPr>
        <w:tc>
          <w:tcPr>
            <w:tcW w:w="1906" w:type="dxa"/>
            <w:vMerge/>
            <w:shd w:val="clear" w:color="auto" w:fill="auto"/>
            <w:vAlign w:val="bottom"/>
          </w:tcPr>
          <w:p w14:paraId="08DD966F" w14:textId="77777777" w:rsidR="005E1229" w:rsidRDefault="005E1229" w:rsidP="00400248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bottom"/>
          </w:tcPr>
          <w:p w14:paraId="37E0C9C3" w14:textId="4801D5CD" w:rsidR="005E1229" w:rsidRPr="005E1229" w:rsidRDefault="005E1229" w:rsidP="00400248">
            <w:pPr>
              <w:rPr>
                <w:i/>
                <w:iCs/>
              </w:rPr>
            </w:pPr>
            <w:r w:rsidRPr="005E1229">
              <w:rPr>
                <w:i/>
                <w:iCs/>
              </w:rPr>
              <w:t>City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7A661951" w14:textId="71821BC5" w:rsidR="005E1229" w:rsidRPr="005E1229" w:rsidRDefault="005E1229" w:rsidP="00400248">
            <w:pPr>
              <w:rPr>
                <w:i/>
                <w:iCs/>
              </w:rPr>
            </w:pPr>
            <w:r>
              <w:rPr>
                <w:i/>
                <w:iCs/>
              </w:rPr>
              <w:t>State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14:paraId="45A90279" w14:textId="6F720862" w:rsidR="005E1229" w:rsidRPr="005E1229" w:rsidRDefault="005E1229" w:rsidP="00400248">
            <w:pPr>
              <w:rPr>
                <w:i/>
                <w:iCs/>
              </w:rPr>
            </w:pPr>
            <w:r>
              <w:rPr>
                <w:i/>
                <w:iCs/>
              </w:rPr>
              <w:t>Zip</w:t>
            </w:r>
          </w:p>
        </w:tc>
      </w:tr>
      <w:tr w:rsidR="007C32A5" w14:paraId="67D4EBDF" w14:textId="77777777" w:rsidTr="007708D7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4F4F0179" w14:textId="77777777" w:rsidR="00992698" w:rsidRPr="0056210E" w:rsidRDefault="00992698" w:rsidP="00400248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Print</w:t>
            </w:r>
            <w:r w:rsidRPr="0056210E">
              <w:rPr>
                <w:b/>
                <w:bCs/>
                <w:spacing w:val="-3"/>
              </w:rPr>
              <w:t xml:space="preserve"> </w:t>
            </w:r>
            <w:r w:rsidRPr="0056210E">
              <w:rPr>
                <w:b/>
                <w:bCs/>
              </w:rPr>
              <w:t>name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24F86204" w14:textId="77777777" w:rsidR="00992698" w:rsidRDefault="00992698" w:rsidP="00400248"/>
        </w:tc>
      </w:tr>
      <w:tr w:rsidR="007C32A5" w14:paraId="09965BB6" w14:textId="77777777" w:rsidTr="007708D7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6E69C198" w14:textId="77777777" w:rsidR="00992698" w:rsidRPr="0056210E" w:rsidRDefault="00992698" w:rsidP="00400248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Signature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6A34E086" w14:textId="77777777" w:rsidR="00992698" w:rsidRDefault="00992698" w:rsidP="00400248"/>
        </w:tc>
      </w:tr>
      <w:tr w:rsidR="007C32A5" w14:paraId="2B8ACFE3" w14:textId="77777777" w:rsidTr="00D42FE5">
        <w:trPr>
          <w:trHeight w:val="288"/>
        </w:trPr>
        <w:tc>
          <w:tcPr>
            <w:tcW w:w="1906" w:type="dxa"/>
            <w:shd w:val="clear" w:color="auto" w:fill="auto"/>
            <w:vAlign w:val="bottom"/>
          </w:tcPr>
          <w:p w14:paraId="6848FF3A" w14:textId="77777777" w:rsidR="00400248" w:rsidRPr="00A0346E" w:rsidRDefault="00400248" w:rsidP="00E563EB"/>
        </w:tc>
        <w:tc>
          <w:tcPr>
            <w:tcW w:w="7364" w:type="dxa"/>
            <w:gridSpan w:val="5"/>
            <w:shd w:val="clear" w:color="auto" w:fill="auto"/>
          </w:tcPr>
          <w:p w14:paraId="5374310E" w14:textId="278A2967" w:rsidR="00400248" w:rsidRPr="008A3AD0" w:rsidRDefault="0090726E" w:rsidP="007C32A5">
            <w:pPr>
              <w:rPr>
                <w:i/>
                <w:iCs/>
              </w:rPr>
            </w:pPr>
            <w:r w:rsidRPr="008A3AD0">
              <w:rPr>
                <w:i/>
                <w:iCs/>
              </w:rPr>
              <w:t>School</w:t>
            </w:r>
            <w:r w:rsidRPr="008A3AD0">
              <w:rPr>
                <w:i/>
                <w:iCs/>
                <w:spacing w:val="-3"/>
              </w:rPr>
              <w:t xml:space="preserve"> </w:t>
            </w:r>
            <w:r w:rsidRPr="008A3AD0">
              <w:rPr>
                <w:i/>
                <w:iCs/>
              </w:rPr>
              <w:t>Administrator/</w:t>
            </w:r>
            <w:r w:rsidR="00E60E7E" w:rsidRPr="008A3AD0">
              <w:rPr>
                <w:i/>
                <w:iCs/>
              </w:rPr>
              <w:t>Principal</w:t>
            </w:r>
          </w:p>
        </w:tc>
      </w:tr>
      <w:tr w:rsidR="007C32A5" w14:paraId="2FC68BC9" w14:textId="77777777" w:rsidTr="001A137C">
        <w:trPr>
          <w:trHeight w:val="293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0755FD3A" w14:textId="77777777" w:rsidR="007C32A5" w:rsidRPr="00E22C1E" w:rsidRDefault="007C32A5" w:rsidP="001A137C">
            <w:pPr>
              <w:rPr>
                <w:b/>
                <w:bCs/>
              </w:rPr>
            </w:pPr>
            <w:r w:rsidRPr="00E22C1E">
              <w:rPr>
                <w:b/>
                <w:bCs/>
              </w:rPr>
              <w:t>Contact</w:t>
            </w:r>
            <w:r w:rsidRPr="00E22C1E">
              <w:rPr>
                <w:b/>
                <w:bCs/>
                <w:spacing w:val="-1"/>
              </w:rPr>
              <w:t xml:space="preserve"> </w:t>
            </w:r>
            <w:r w:rsidRPr="00E22C1E">
              <w:rPr>
                <w:b/>
                <w:bCs/>
              </w:rPr>
              <w:t>No.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08E051AC" w14:textId="48D5D874" w:rsidR="007C32A5" w:rsidRPr="00E22C1E" w:rsidRDefault="00E60E7E" w:rsidP="001A137C">
            <w:pPr>
              <w:rPr>
                <w:b/>
                <w:bCs/>
              </w:rPr>
            </w:pPr>
            <w:r w:rsidRPr="00E22C1E">
              <w:rPr>
                <w:b/>
                <w:bCs/>
              </w:rPr>
              <w:t xml:space="preserve">School </w:t>
            </w:r>
            <w:r w:rsidR="007C32A5" w:rsidRPr="00E22C1E">
              <w:rPr>
                <w:b/>
                <w:bCs/>
              </w:rPr>
              <w:t>E</w:t>
            </w:r>
            <w:r w:rsidRPr="00E22C1E">
              <w:rPr>
                <w:b/>
                <w:bCs/>
              </w:rPr>
              <w:t>-</w:t>
            </w:r>
            <w:r w:rsidR="007C32A5" w:rsidRPr="00E22C1E">
              <w:rPr>
                <w:b/>
                <w:bCs/>
              </w:rPr>
              <w:t>mail</w:t>
            </w:r>
            <w:r w:rsidR="007C32A5" w:rsidRPr="00E22C1E">
              <w:rPr>
                <w:b/>
                <w:bCs/>
                <w:spacing w:val="-1"/>
              </w:rPr>
              <w:t xml:space="preserve"> </w:t>
            </w:r>
            <w:r w:rsidR="007C32A5" w:rsidRPr="00E22C1E">
              <w:rPr>
                <w:b/>
                <w:bCs/>
              </w:rPr>
              <w:t>Address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A9DE6C" w14:textId="77777777" w:rsidR="007C32A5" w:rsidRPr="00E22C1E" w:rsidRDefault="007C32A5" w:rsidP="001A137C">
            <w:pPr>
              <w:tabs>
                <w:tab w:val="left" w:pos="1463"/>
              </w:tabs>
              <w:ind w:right="-584"/>
              <w:rPr>
                <w:b/>
                <w:bCs/>
              </w:rPr>
            </w:pPr>
            <w:r w:rsidRPr="00E22C1E">
              <w:rPr>
                <w:b/>
                <w:bCs/>
              </w:rPr>
              <w:t>Date</w:t>
            </w:r>
          </w:p>
        </w:tc>
      </w:tr>
      <w:tr w:rsidR="00D42FE5" w14:paraId="13F36328" w14:textId="77777777" w:rsidTr="007708D7">
        <w:trPr>
          <w:trHeight w:val="409"/>
        </w:trPr>
        <w:tc>
          <w:tcPr>
            <w:tcW w:w="2970" w:type="dxa"/>
            <w:gridSpan w:val="2"/>
            <w:shd w:val="clear" w:color="auto" w:fill="EAF1DD" w:themeFill="accent3" w:themeFillTint="33"/>
            <w:vAlign w:val="center"/>
          </w:tcPr>
          <w:p w14:paraId="6EED5A7C" w14:textId="77777777" w:rsidR="00D42FE5" w:rsidRDefault="00AB26CD" w:rsidP="004A65C4">
            <w:r>
              <w:t xml:space="preserve"> </w:t>
            </w:r>
          </w:p>
        </w:tc>
        <w:tc>
          <w:tcPr>
            <w:tcW w:w="3510" w:type="dxa"/>
            <w:gridSpan w:val="3"/>
            <w:shd w:val="clear" w:color="auto" w:fill="EAF1DD" w:themeFill="accent3" w:themeFillTint="33"/>
            <w:vAlign w:val="center"/>
          </w:tcPr>
          <w:p w14:paraId="22B5374B" w14:textId="77777777" w:rsidR="00D42FE5" w:rsidRDefault="00D42FE5" w:rsidP="004A65C4"/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1D16EF9F" w14:textId="77777777" w:rsidR="00D42FE5" w:rsidRDefault="00D42FE5" w:rsidP="004A65C4">
            <w:pPr>
              <w:tabs>
                <w:tab w:val="left" w:pos="1463"/>
              </w:tabs>
              <w:ind w:right="-584"/>
            </w:pPr>
          </w:p>
        </w:tc>
      </w:tr>
    </w:tbl>
    <w:p w14:paraId="7B2FB870" w14:textId="77777777" w:rsidR="007C32A5" w:rsidRDefault="007C32A5" w:rsidP="007C32A5">
      <w:pPr>
        <w:spacing w:before="1"/>
        <w:rPr>
          <w:b/>
          <w:sz w:val="16"/>
        </w:rPr>
      </w:pPr>
    </w:p>
    <w:p w14:paraId="1D2DEEEC" w14:textId="7A6326D6" w:rsidR="00A51A2C" w:rsidRPr="00AB26CD" w:rsidRDefault="00A51A2C" w:rsidP="00E60E7E">
      <w:pPr>
        <w:spacing w:before="1"/>
        <w:rPr>
          <w:b/>
          <w:sz w:val="16"/>
        </w:rPr>
      </w:pPr>
    </w:p>
    <w:tbl>
      <w:tblPr>
        <w:tblpPr w:leftFromText="180" w:rightFromText="180" w:vertAnchor="text" w:horzAnchor="margin" w:tblpY="146"/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848"/>
      </w:tblGrid>
      <w:tr w:rsidR="007C32A5" w14:paraId="7A852478" w14:textId="77777777" w:rsidTr="00413A45">
        <w:trPr>
          <w:trHeight w:val="144"/>
        </w:trPr>
        <w:tc>
          <w:tcPr>
            <w:tcW w:w="4845" w:type="dxa"/>
            <w:vAlign w:val="bottom"/>
          </w:tcPr>
          <w:p w14:paraId="0633A27D" w14:textId="28268EB0" w:rsidR="007C32A5" w:rsidRPr="0056210E" w:rsidRDefault="00413A45" w:rsidP="00413A45">
            <w:pPr>
              <w:pStyle w:val="TableParagraph"/>
              <w:spacing w:before="0" w:line="266" w:lineRule="exact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  <w:r w:rsidR="007C32A5"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="007C32A5" w:rsidRPr="0056210E">
              <w:rPr>
                <w:b/>
                <w:sz w:val="24"/>
                <w:szCs w:val="24"/>
              </w:rPr>
              <w:t>School</w:t>
            </w:r>
            <w:r w:rsidR="007C32A5"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="007C32A5" w:rsidRPr="0056210E">
              <w:rPr>
                <w:b/>
                <w:sz w:val="24"/>
                <w:szCs w:val="24"/>
              </w:rPr>
              <w:t>(Grades</w:t>
            </w:r>
            <w:r w:rsidR="007C32A5"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="00E60E7E">
              <w:rPr>
                <w:b/>
                <w:sz w:val="24"/>
                <w:szCs w:val="24"/>
              </w:rPr>
              <w:t xml:space="preserve"> </w:t>
            </w:r>
            <w:r w:rsidR="007C32A5" w:rsidRPr="0056210E">
              <w:rPr>
                <w:b/>
                <w:sz w:val="24"/>
                <w:szCs w:val="24"/>
              </w:rPr>
              <w:t>-</w:t>
            </w:r>
            <w:r w:rsidR="00E60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7C32A5" w:rsidRPr="005621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48" w:type="dxa"/>
            <w:vAlign w:val="bottom"/>
          </w:tcPr>
          <w:p w14:paraId="05ED4538" w14:textId="77777777" w:rsidR="007C32A5" w:rsidRPr="0056210E" w:rsidRDefault="007C32A5" w:rsidP="00413A45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Number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of Participants</w:t>
            </w:r>
          </w:p>
        </w:tc>
      </w:tr>
      <w:tr w:rsidR="007C32A5" w14:paraId="0076EBF2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60D51976" w14:textId="77777777" w:rsidR="00BB760A" w:rsidRPr="0056210E" w:rsidRDefault="00BB760A" w:rsidP="00E736E9">
            <w:pPr>
              <w:pStyle w:val="TableParagraph"/>
              <w:numPr>
                <w:ilvl w:val="0"/>
                <w:numId w:val="1"/>
              </w:numPr>
              <w:spacing w:before="87"/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Oratorical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6A3EA619" w14:textId="77777777" w:rsidR="00BB760A" w:rsidRPr="0056210E" w:rsidRDefault="00BB760A" w:rsidP="00413A45">
            <w:pPr>
              <w:pStyle w:val="TableParagraph"/>
              <w:spacing w:before="8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7E652755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6D4654BD" w14:textId="77777777" w:rsidR="00BB760A" w:rsidRPr="0056210E" w:rsidRDefault="00413A45" w:rsidP="00E736E9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Poetry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Recitation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3E2DCED9" w14:textId="77777777" w:rsidR="00BB760A" w:rsidRPr="0056210E" w:rsidRDefault="00BB760A" w:rsidP="00413A4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0E01DEDF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09A2D32E" w14:textId="77777777" w:rsidR="00BB760A" w:rsidRPr="0056210E" w:rsidRDefault="00413A45" w:rsidP="00E736E9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Essay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468C4362" w14:textId="77777777" w:rsidR="00BB760A" w:rsidRPr="0056210E" w:rsidRDefault="00BB760A" w:rsidP="00413A45">
            <w:pPr>
              <w:pStyle w:val="TableParagraph"/>
              <w:tabs>
                <w:tab w:val="left" w:pos="58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176F518D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78CFC36F" w14:textId="77777777" w:rsidR="00BB760A" w:rsidRPr="0056210E" w:rsidRDefault="00BB760A" w:rsidP="00E736E9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before="85"/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558982E4" w14:textId="77777777" w:rsidR="00BB760A" w:rsidRPr="0056210E" w:rsidRDefault="00BB760A" w:rsidP="00413A45">
            <w:pPr>
              <w:pStyle w:val="TableParagraph"/>
              <w:tabs>
                <w:tab w:val="left" w:pos="421"/>
              </w:tabs>
              <w:spacing w:before="85"/>
              <w:ind w:left="50"/>
              <w:jc w:val="center"/>
              <w:rPr>
                <w:b/>
                <w:sz w:val="24"/>
                <w:szCs w:val="24"/>
              </w:rPr>
            </w:pPr>
          </w:p>
        </w:tc>
      </w:tr>
      <w:tr w:rsidR="00E131F9" w14:paraId="1E5F000A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24985734" w14:textId="77777777" w:rsidR="00E131F9" w:rsidRPr="0056210E" w:rsidRDefault="00E131F9" w:rsidP="00E736E9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Female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03563C96" w14:textId="77777777" w:rsidR="00E131F9" w:rsidRPr="0056210E" w:rsidRDefault="00E131F9" w:rsidP="00413A45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131F9" w14:paraId="53DF3DDE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3D91464A" w14:textId="77777777" w:rsidR="00E131F9" w:rsidRPr="0056210E" w:rsidRDefault="00413A45" w:rsidP="00E736E9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Choral Reading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094269BD" w14:textId="77777777" w:rsidR="00E131F9" w:rsidRPr="0056210E" w:rsidRDefault="00E131F9" w:rsidP="00413A45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13A45" w14:paraId="3D9BBDFA" w14:textId="77777777" w:rsidTr="007708D7">
        <w:trPr>
          <w:trHeight w:val="144"/>
        </w:trPr>
        <w:tc>
          <w:tcPr>
            <w:tcW w:w="4845" w:type="dxa"/>
            <w:vAlign w:val="bottom"/>
          </w:tcPr>
          <w:p w14:paraId="36554F0E" w14:textId="77777777" w:rsidR="00413A45" w:rsidRDefault="00413A45" w:rsidP="00E736E9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01C6AB06" w14:textId="77777777" w:rsidR="00413A45" w:rsidRPr="0056210E" w:rsidRDefault="00413A45" w:rsidP="00413A45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D3ED87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4F4C0605" w14:textId="77777777" w:rsidR="000F3F28" w:rsidRDefault="000F3F28" w:rsidP="00BB760A">
      <w:pPr>
        <w:pStyle w:val="Heading1"/>
        <w:tabs>
          <w:tab w:val="left" w:pos="2260"/>
          <w:tab w:val="left" w:pos="10869"/>
        </w:tabs>
      </w:pPr>
    </w:p>
    <w:p w14:paraId="328FCD93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51CE5F7C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75320524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1AFC21E7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55AD5D14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76D8B103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720BBDBE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477B1364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57A3B66C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818"/>
        <w:gridCol w:w="7560"/>
      </w:tblGrid>
      <w:tr w:rsidR="007C32A5" w14:paraId="3DC65331" w14:textId="77777777" w:rsidTr="007708D7">
        <w:trPr>
          <w:trHeight w:val="288"/>
        </w:trPr>
        <w:tc>
          <w:tcPr>
            <w:tcW w:w="1818" w:type="dxa"/>
            <w:vAlign w:val="bottom"/>
          </w:tcPr>
          <w:p w14:paraId="3E9A37EF" w14:textId="6A3CC0F0" w:rsidR="007C32A5" w:rsidRPr="00F3252A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Teachers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3D60987A" w14:textId="77777777" w:rsidR="007C32A5" w:rsidRPr="000E6C7F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E60E7E" w14:paraId="48EE43F8" w14:textId="77777777" w:rsidTr="007708D7">
        <w:trPr>
          <w:trHeight w:val="288"/>
        </w:trPr>
        <w:tc>
          <w:tcPr>
            <w:tcW w:w="1818" w:type="dxa"/>
            <w:vAlign w:val="bottom"/>
          </w:tcPr>
          <w:p w14:paraId="378C6E1A" w14:textId="54F4CBE8" w:rsidR="00E60E7E" w:rsidRPr="00F3252A" w:rsidRDefault="00E60E7E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2168B4D6" w14:textId="77777777" w:rsidR="00E60E7E" w:rsidRPr="000E6C7F" w:rsidRDefault="00E60E7E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7C32A5" w14:paraId="0A8EE38C" w14:textId="77777777" w:rsidTr="007708D7">
        <w:trPr>
          <w:trHeight w:val="288"/>
        </w:trPr>
        <w:tc>
          <w:tcPr>
            <w:tcW w:w="1818" w:type="dxa"/>
            <w:vAlign w:val="bottom"/>
          </w:tcPr>
          <w:p w14:paraId="7C725497" w14:textId="37C2B092" w:rsidR="007C32A5" w:rsidRPr="00F3252A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Coaches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4924243C" w14:textId="77777777" w:rsidR="007C32A5" w:rsidRPr="000E6C7F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E60E7E" w14:paraId="57555F3A" w14:textId="77777777" w:rsidTr="007708D7">
        <w:trPr>
          <w:trHeight w:val="288"/>
        </w:trPr>
        <w:tc>
          <w:tcPr>
            <w:tcW w:w="1818" w:type="dxa"/>
            <w:vAlign w:val="bottom"/>
          </w:tcPr>
          <w:p w14:paraId="059BA23C" w14:textId="0669FCF3" w:rsidR="00E60E7E" w:rsidRPr="00F3252A" w:rsidRDefault="00E60E7E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3EAB93E4" w14:textId="77777777" w:rsidR="00E60E7E" w:rsidRPr="000E6C7F" w:rsidRDefault="00E60E7E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7C32A5" w14:paraId="2A3657E3" w14:textId="77777777" w:rsidTr="007708D7">
        <w:trPr>
          <w:trHeight w:val="720"/>
        </w:trPr>
        <w:tc>
          <w:tcPr>
            <w:tcW w:w="1818" w:type="dxa"/>
            <w:vAlign w:val="center"/>
          </w:tcPr>
          <w:p w14:paraId="26BC2BDB" w14:textId="116A101C" w:rsidR="007C32A5" w:rsidRPr="00F3252A" w:rsidRDefault="007C32A5" w:rsidP="00B002D0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Chaperones</w:t>
            </w:r>
            <w:r w:rsidR="00E60E7E">
              <w:rPr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(Parents,</w:t>
            </w:r>
            <w:r w:rsidRPr="00F3252A">
              <w:rPr>
                <w:spacing w:val="-3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Support</w:t>
            </w:r>
            <w:r w:rsidRPr="00F3252A">
              <w:rPr>
                <w:spacing w:val="-2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Staff,</w:t>
            </w:r>
            <w:r w:rsidRPr="00F3252A">
              <w:rPr>
                <w:spacing w:val="-4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etc.)</w:t>
            </w:r>
          </w:p>
        </w:tc>
        <w:tc>
          <w:tcPr>
            <w:tcW w:w="7560" w:type="dxa"/>
            <w:shd w:val="clear" w:color="auto" w:fill="EAF1DD" w:themeFill="accent3" w:themeFillTint="33"/>
          </w:tcPr>
          <w:p w14:paraId="1BEB3AAA" w14:textId="77777777" w:rsidR="007C32A5" w:rsidRPr="000E6C7F" w:rsidRDefault="007C32A5" w:rsidP="000E6C7F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</w:tbl>
    <w:p w14:paraId="01D667ED" w14:textId="77777777" w:rsidR="007C32A5" w:rsidRDefault="007C32A5" w:rsidP="00BB760A">
      <w:pPr>
        <w:pStyle w:val="Heading1"/>
        <w:tabs>
          <w:tab w:val="left" w:pos="2260"/>
          <w:tab w:val="left" w:pos="10869"/>
        </w:tabs>
      </w:pPr>
    </w:p>
    <w:p w14:paraId="195D9504" w14:textId="77777777" w:rsidR="001D6D75" w:rsidRDefault="001D6D75">
      <w:pPr>
        <w:spacing w:before="1"/>
        <w:rPr>
          <w:b/>
        </w:rPr>
      </w:pPr>
    </w:p>
    <w:sectPr w:rsidR="001D6D75" w:rsidSect="00B7201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5B0D" w14:textId="77777777" w:rsidR="008B6E04" w:rsidRDefault="008B6E04" w:rsidP="00B91B68">
      <w:r>
        <w:separator/>
      </w:r>
    </w:p>
  </w:endnote>
  <w:endnote w:type="continuationSeparator" w:id="0">
    <w:p w14:paraId="48E13B56" w14:textId="77777777" w:rsidR="008B6E04" w:rsidRDefault="008B6E04" w:rsidP="00B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8F14" w14:textId="77777777" w:rsidR="001F7392" w:rsidRDefault="001F7392">
    <w:pPr>
      <w:pStyle w:val="Footer"/>
    </w:pPr>
    <w:r>
      <w:t xml:space="preserve">Revised </w:t>
    </w:r>
    <w:r w:rsidR="007C32A5">
      <w:t>11/29/22</w:t>
    </w:r>
    <w:r w:rsidR="000C0CBF">
      <w:t xml:space="preserve"> </w:t>
    </w:r>
  </w:p>
  <w:p w14:paraId="1BB1E6B5" w14:textId="77777777" w:rsidR="000C0CBF" w:rsidRDefault="000C0CBF">
    <w:pPr>
      <w:pStyle w:val="Footer"/>
    </w:pPr>
    <w:proofErr w:type="spellStart"/>
    <w:r>
      <w:t>jdf</w:t>
    </w:r>
    <w:proofErr w:type="spellEnd"/>
  </w:p>
  <w:p w14:paraId="12EC6BB9" w14:textId="77777777" w:rsidR="001F7392" w:rsidRDefault="001F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566" w14:textId="77777777" w:rsidR="008B6E04" w:rsidRDefault="008B6E04" w:rsidP="00B91B68">
      <w:r>
        <w:separator/>
      </w:r>
    </w:p>
  </w:footnote>
  <w:footnote w:type="continuationSeparator" w:id="0">
    <w:p w14:paraId="110DFA9C" w14:textId="77777777" w:rsidR="008B6E04" w:rsidRDefault="008B6E04" w:rsidP="00B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BCB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University</w:t>
    </w:r>
    <w:r w:rsidRPr="00FE3FEA">
      <w:rPr>
        <w:rFonts w:asciiTheme="majorHAnsi" w:hAnsiTheme="majorHAnsi" w:cstheme="minorHAnsi"/>
        <w:spacing w:val="-10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of</w:t>
    </w:r>
    <w:r w:rsidRPr="00FE3FEA">
      <w:rPr>
        <w:rFonts w:asciiTheme="majorHAnsi" w:hAnsiTheme="majorHAnsi" w:cstheme="minorHAnsi"/>
        <w:spacing w:val="-1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Guam</w:t>
    </w:r>
  </w:p>
  <w:p w14:paraId="41BE27F4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pacing w:val="23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College of Liberal Arts and Social Sciences</w:t>
    </w:r>
    <w:r w:rsidRPr="00FE3FEA">
      <w:rPr>
        <w:rFonts w:asciiTheme="majorHAnsi" w:hAnsiTheme="majorHAnsi" w:cstheme="minorHAnsi"/>
        <w:spacing w:val="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Division</w:t>
    </w:r>
    <w:r w:rsidRPr="00FE3FEA">
      <w:rPr>
        <w:rFonts w:asciiTheme="majorHAnsi" w:hAnsiTheme="majorHAnsi" w:cstheme="minorHAnsi"/>
        <w:spacing w:val="2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of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Humanities</w:t>
    </w:r>
    <w:r w:rsidRPr="00FE3FEA">
      <w:rPr>
        <w:rFonts w:asciiTheme="majorHAnsi" w:hAnsiTheme="majorHAnsi" w:cstheme="minorHAnsi"/>
        <w:spacing w:val="23"/>
        <w:sz w:val="24"/>
        <w:szCs w:val="24"/>
      </w:rPr>
      <w:t xml:space="preserve"> </w:t>
    </w:r>
  </w:p>
  <w:p w14:paraId="370F8333" w14:textId="77777777" w:rsidR="00B91B68" w:rsidRPr="00FE3FEA" w:rsidRDefault="00B91B68" w:rsidP="001F7392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sz w:val="24"/>
        <w:szCs w:val="24"/>
      </w:rPr>
      <w:t>CHamoru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Studies</w:t>
    </w:r>
    <w:r w:rsidRPr="00FE3FEA">
      <w:rPr>
        <w:rFonts w:asciiTheme="majorHAnsi" w:hAnsiTheme="majorHAnsi" w:cstheme="minorHAnsi"/>
        <w:spacing w:val="24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Program</w:t>
    </w:r>
  </w:p>
  <w:p w14:paraId="692900E9" w14:textId="77777777" w:rsidR="00FE3FEA" w:rsidRPr="00FE3FEA" w:rsidRDefault="00FE3FEA" w:rsidP="00FE3FEA">
    <w:pPr>
      <w:pStyle w:val="NoSpacing"/>
      <w:jc w:val="center"/>
      <w:rPr>
        <w:rFonts w:asciiTheme="majorHAnsi" w:hAnsiTheme="majorHAnsi" w:cstheme="minorHAnsi"/>
        <w:spacing w:val="1"/>
        <w:w w:val="105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 xml:space="preserve">Inachá’igen Fino’ CHamoru </w:t>
    </w:r>
    <w:proofErr w:type="spellStart"/>
    <w:r w:rsidRPr="00FE3FEA">
      <w:rPr>
        <w:rFonts w:asciiTheme="majorHAnsi" w:hAnsiTheme="majorHAnsi" w:cstheme="minorHAnsi"/>
        <w:w w:val="105"/>
        <w:sz w:val="24"/>
        <w:szCs w:val="24"/>
      </w:rPr>
      <w:t>Fañomnåkan</w:t>
    </w:r>
    <w:proofErr w:type="spellEnd"/>
    <w:r w:rsidRPr="00FE3FEA">
      <w:rPr>
        <w:rFonts w:asciiTheme="majorHAnsi" w:hAnsiTheme="majorHAnsi" w:cstheme="minorHAnsi"/>
        <w:w w:val="105"/>
        <w:sz w:val="24"/>
        <w:szCs w:val="24"/>
      </w:rPr>
      <w:t xml:space="preserve"> 2023</w:t>
    </w:r>
  </w:p>
  <w:p w14:paraId="6514CC20" w14:textId="77777777" w:rsidR="00FE3FEA" w:rsidRDefault="00FE3FEA" w:rsidP="001F7392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754B"/>
    <w:multiLevelType w:val="hybridMultilevel"/>
    <w:tmpl w:val="119848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9580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7E"/>
    <w:rsid w:val="00034A47"/>
    <w:rsid w:val="000B2807"/>
    <w:rsid w:val="000C0CBF"/>
    <w:rsid w:val="000E6C7F"/>
    <w:rsid w:val="000F3F28"/>
    <w:rsid w:val="00122A0F"/>
    <w:rsid w:val="0012369D"/>
    <w:rsid w:val="001535A6"/>
    <w:rsid w:val="0019070B"/>
    <w:rsid w:val="001A137C"/>
    <w:rsid w:val="001A4B51"/>
    <w:rsid w:val="001A61D6"/>
    <w:rsid w:val="001A76A0"/>
    <w:rsid w:val="001D6D75"/>
    <w:rsid w:val="001E6281"/>
    <w:rsid w:val="001F7392"/>
    <w:rsid w:val="00247D4F"/>
    <w:rsid w:val="0028251D"/>
    <w:rsid w:val="00310025"/>
    <w:rsid w:val="003315BC"/>
    <w:rsid w:val="00346E6E"/>
    <w:rsid w:val="003725B8"/>
    <w:rsid w:val="00390861"/>
    <w:rsid w:val="00397989"/>
    <w:rsid w:val="003B3ECB"/>
    <w:rsid w:val="003B6679"/>
    <w:rsid w:val="003C4ABE"/>
    <w:rsid w:val="003E2EC8"/>
    <w:rsid w:val="003E5784"/>
    <w:rsid w:val="00400248"/>
    <w:rsid w:val="00413A45"/>
    <w:rsid w:val="00463AFF"/>
    <w:rsid w:val="004A10CD"/>
    <w:rsid w:val="004A65C4"/>
    <w:rsid w:val="004B4CB3"/>
    <w:rsid w:val="004D24CC"/>
    <w:rsid w:val="00561129"/>
    <w:rsid w:val="0056210E"/>
    <w:rsid w:val="005A7623"/>
    <w:rsid w:val="005B2299"/>
    <w:rsid w:val="005E1229"/>
    <w:rsid w:val="00666F6C"/>
    <w:rsid w:val="006D46EF"/>
    <w:rsid w:val="0072128F"/>
    <w:rsid w:val="00722F7E"/>
    <w:rsid w:val="007708D7"/>
    <w:rsid w:val="00782ED2"/>
    <w:rsid w:val="00793B98"/>
    <w:rsid w:val="007B14AC"/>
    <w:rsid w:val="007C32A5"/>
    <w:rsid w:val="007F0133"/>
    <w:rsid w:val="00813878"/>
    <w:rsid w:val="00883DE8"/>
    <w:rsid w:val="0089635C"/>
    <w:rsid w:val="008A3AD0"/>
    <w:rsid w:val="008B1702"/>
    <w:rsid w:val="008B6E04"/>
    <w:rsid w:val="0090726E"/>
    <w:rsid w:val="00912BD0"/>
    <w:rsid w:val="0093229D"/>
    <w:rsid w:val="00970EA0"/>
    <w:rsid w:val="00984D39"/>
    <w:rsid w:val="00992698"/>
    <w:rsid w:val="00996EB8"/>
    <w:rsid w:val="009C0A0C"/>
    <w:rsid w:val="00A0346E"/>
    <w:rsid w:val="00A51A2C"/>
    <w:rsid w:val="00AB26CD"/>
    <w:rsid w:val="00B002D0"/>
    <w:rsid w:val="00B20FC9"/>
    <w:rsid w:val="00B62863"/>
    <w:rsid w:val="00B72010"/>
    <w:rsid w:val="00B77686"/>
    <w:rsid w:val="00B82949"/>
    <w:rsid w:val="00B87096"/>
    <w:rsid w:val="00B91B68"/>
    <w:rsid w:val="00BB760A"/>
    <w:rsid w:val="00C5466B"/>
    <w:rsid w:val="00CA6B39"/>
    <w:rsid w:val="00D27B0E"/>
    <w:rsid w:val="00D42FE5"/>
    <w:rsid w:val="00D56A16"/>
    <w:rsid w:val="00DF22C9"/>
    <w:rsid w:val="00DF359A"/>
    <w:rsid w:val="00E131F9"/>
    <w:rsid w:val="00E22C1E"/>
    <w:rsid w:val="00E35063"/>
    <w:rsid w:val="00E452BE"/>
    <w:rsid w:val="00E563EB"/>
    <w:rsid w:val="00E60E7E"/>
    <w:rsid w:val="00E736E9"/>
    <w:rsid w:val="00E90BB2"/>
    <w:rsid w:val="00ED762D"/>
    <w:rsid w:val="00F11912"/>
    <w:rsid w:val="00F30CAA"/>
    <w:rsid w:val="00F3252A"/>
    <w:rsid w:val="00F419AF"/>
    <w:rsid w:val="00F44877"/>
    <w:rsid w:val="00F72532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3487"/>
  <w15:docId w15:val="{D749AD07-DFBD-C743-8677-4513731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245"/>
    </w:pPr>
  </w:style>
  <w:style w:type="paragraph" w:styleId="NoSpacing">
    <w:name w:val="No Spacing"/>
    <w:uiPriority w:val="1"/>
    <w:qFormat/>
    <w:rsid w:val="0039798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6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3FEA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phfranquez/Library/CloudStorage/OneDrive-UniversityofGuam/INACHA'IGEN%20FINO'%20CHAMORU/Inacha'igen%202023/Forms%202021%20word%20copy/2023_inacha'igen_fino_chamoru_final_genres_participate_form%20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2023_inacha'igen_fino_chamoru_final_genres_participate_form MS.dotx</Template>
  <TotalTime>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FINO’ CHAMORU:  Setbe, Såtba yan Sustieni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FINO’ CHAMORU:  Setbe, Såtba yan Sustieni</dc:title>
  <dc:creator>Microsoft Office User</dc:creator>
  <cp:lastModifiedBy>JOSEPH DAVID FRANQUEZ</cp:lastModifiedBy>
  <cp:revision>7</cp:revision>
  <dcterms:created xsi:type="dcterms:W3CDTF">2022-11-30T04:51:00Z</dcterms:created>
  <dcterms:modified xsi:type="dcterms:W3CDTF">2022-12-20T22:50:00Z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